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F7" w:rsidRDefault="00991609" w:rsidP="00991609">
      <w:pPr>
        <w:pStyle w:val="Heading1"/>
        <w:spacing w:before="0" w:after="120"/>
        <w:jc w:val="left"/>
      </w:pPr>
      <w:r>
        <w:t xml:space="preserve">             Manhole Report</w:t>
      </w:r>
    </w:p>
    <w:tbl>
      <w:tblPr>
        <w:tblW w:w="5101" w:type="pct"/>
        <w:tblBorders>
          <w:bottom w:val="single" w:sz="4" w:space="0" w:color="2E74B5" w:themeColor="accent1" w:themeShade="BF"/>
          <w:insideH w:val="single" w:sz="4" w:space="0" w:color="2E74B5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ssage table with multiple categories"/>
      </w:tblPr>
      <w:tblGrid>
        <w:gridCol w:w="1345"/>
        <w:gridCol w:w="2448"/>
        <w:gridCol w:w="2447"/>
        <w:gridCol w:w="3309"/>
      </w:tblGrid>
      <w:tr w:rsidR="00991609" w:rsidTr="00991609">
        <w:trPr>
          <w:trHeight w:val="902"/>
        </w:trPr>
        <w:tc>
          <w:tcPr>
            <w:tcW w:w="1345" w:type="dxa"/>
          </w:tcPr>
          <w:p w:rsidR="00991609" w:rsidRDefault="00991609">
            <w:pPr>
              <w:pStyle w:val="Heading2"/>
            </w:pPr>
            <w:r>
              <w:t>Manhole ID</w:t>
            </w:r>
          </w:p>
        </w:tc>
        <w:tc>
          <w:tcPr>
            <w:tcW w:w="2448" w:type="dxa"/>
          </w:tcPr>
          <w:p w:rsidR="00991609" w:rsidRDefault="00DD6622" w:rsidP="00991609">
            <w:r>
              <w:t>Watauga Green #3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3D4162" w:rsidP="00991609">
            <w:sdt>
              <w:sdtPr>
                <w:alias w:val="Name"/>
                <w:tag w:val=""/>
                <w:id w:val="-1737701576"/>
                <w:placeholder>
                  <w:docPart w:val="FA376715565D4FCEA92161A40C4DE658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2A0AAE">
                  <w:t>D</w:t>
                </w:r>
                <w:r w:rsidR="00991609">
                  <w:t>ate</w:t>
                </w:r>
                <w:r w:rsidR="00F13ACE">
                  <w:t>:</w:t>
                </w:r>
                <w:r w:rsidR="004A59DF">
                  <w:t xml:space="preserve"> </w:t>
                </w:r>
                <w:r w:rsidR="00DD6622">
                  <w:t>09/12/2016</w:t>
                </w:r>
              </w:sdtContent>
            </w:sdt>
          </w:p>
        </w:tc>
      </w:tr>
      <w:tr w:rsidR="00991609" w:rsidTr="00991609">
        <w:trPr>
          <w:trHeight w:val="597"/>
        </w:trPr>
        <w:tc>
          <w:tcPr>
            <w:tcW w:w="1345" w:type="dxa"/>
          </w:tcPr>
          <w:p w:rsidR="00991609" w:rsidRDefault="00991609">
            <w:pPr>
              <w:pStyle w:val="Heading2"/>
            </w:pPr>
            <w:r>
              <w:t>Depth</w:t>
            </w:r>
            <w:r w:rsidR="002A0AAE">
              <w:t xml:space="preserve"> </w:t>
            </w:r>
          </w:p>
        </w:tc>
        <w:tc>
          <w:tcPr>
            <w:tcW w:w="2448" w:type="dxa"/>
          </w:tcPr>
          <w:p w:rsidR="00991609" w:rsidRDefault="00DD6622" w:rsidP="002A0AAE">
            <w:pPr>
              <w:ind w:left="0"/>
            </w:pPr>
            <w:r>
              <w:t>52”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 xml:space="preserve">Line size in </w:t>
            </w:r>
          </w:p>
        </w:tc>
        <w:tc>
          <w:tcPr>
            <w:tcW w:w="2448" w:type="dxa"/>
          </w:tcPr>
          <w:p w:rsidR="00991609" w:rsidRDefault="00DD6622" w:rsidP="00991609">
            <w:r>
              <w:t>8”PVC</w:t>
            </w:r>
            <w:r w:rsidR="0090162F">
              <w:t xml:space="preserve"> </w:t>
            </w:r>
            <w:r w:rsidR="00F13ACE">
              <w:t xml:space="preserve">                                          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Line size out</w:t>
            </w:r>
          </w:p>
        </w:tc>
        <w:tc>
          <w:tcPr>
            <w:tcW w:w="2448" w:type="dxa"/>
          </w:tcPr>
          <w:p w:rsidR="00991609" w:rsidRDefault="00DD6622">
            <w:r>
              <w:t>8”PVC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597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Taps</w:t>
            </w:r>
            <w:r w:rsidR="00F13ACE">
              <w:t xml:space="preserve"> </w:t>
            </w:r>
          </w:p>
        </w:tc>
        <w:tc>
          <w:tcPr>
            <w:tcW w:w="2448" w:type="dxa"/>
          </w:tcPr>
          <w:p w:rsidR="00991609" w:rsidRDefault="00DD6622">
            <w:r>
              <w:t>6”PVC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Pictures numbers</w:t>
            </w:r>
          </w:p>
        </w:tc>
        <w:tc>
          <w:tcPr>
            <w:tcW w:w="2448" w:type="dxa"/>
          </w:tcPr>
          <w:p w:rsidR="00991609" w:rsidRDefault="00DD6622">
            <w:r>
              <w:t>2621,2622,2623,2624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 xml:space="preserve">Manhole </w:t>
            </w:r>
            <w:r w:rsidR="002A0AAE">
              <w:t xml:space="preserve"> </w:t>
            </w:r>
            <w:r>
              <w:t>material</w:t>
            </w:r>
          </w:p>
        </w:tc>
        <w:tc>
          <w:tcPr>
            <w:tcW w:w="2448" w:type="dxa"/>
          </w:tcPr>
          <w:p w:rsidR="00991609" w:rsidRDefault="00DD6622" w:rsidP="004A59DF">
            <w:pPr>
              <w:ind w:left="0"/>
            </w:pPr>
            <w:r>
              <w:t>Concrete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</w:tbl>
    <w:p w:rsidR="00D85FF7" w:rsidRDefault="004A59DF">
      <w:r>
        <w:t xml:space="preserve">Manhole condition : </w:t>
      </w:r>
      <w:r w:rsidR="00DD6622">
        <w:t>Good</w:t>
      </w:r>
      <w:bookmarkStart w:id="0" w:name="_GoBack"/>
      <w:bookmarkEnd w:id="0"/>
    </w:p>
    <w:sectPr w:rsidR="00D85FF7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62" w:rsidRDefault="003D4162">
      <w:pPr>
        <w:spacing w:before="0" w:after="0"/>
      </w:pPr>
      <w:r>
        <w:separator/>
      </w:r>
    </w:p>
  </w:endnote>
  <w:endnote w:type="continuationSeparator" w:id="0">
    <w:p w:rsidR="003D4162" w:rsidRDefault="003D41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F7" w:rsidRDefault="00271E78">
    <w:pPr>
      <w:pStyle w:val="Footer"/>
    </w:pPr>
    <w:r>
      <w:t xml:space="preserve">Caller Name: </w:t>
    </w:r>
    <w:sdt>
      <w:sdtPr>
        <w:alias w:val="Name"/>
        <w:tag w:val=""/>
        <w:id w:val="1080033359"/>
        <w:placeholder>
          <w:docPart w:val="1B06078BD719420D989605D2404600E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DD6622">
          <w:t>Date: 09/12/2016</w:t>
        </w:r>
      </w:sdtContent>
    </w:sdt>
    <w:r>
      <w:t xml:space="preserve"> | Date: </w:t>
    </w:r>
    <w:sdt>
      <w:sdtPr>
        <w:alias w:val="Message Date"/>
        <w:tag w:val=""/>
        <w:id w:val="-916388984"/>
        <w:placeholder>
          <w:docPart w:val="B1112CA0E73A48968F0B05AF7A97228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color w:val="7F7F7F" w:themeColor="text1" w:themeTint="80"/>
          </w:rPr>
          <w:t>[Message Date]</w:t>
        </w:r>
      </w:sdtContent>
    </w:sdt>
    <w:r>
      <w:t xml:space="preserve"> | Time: </w:t>
    </w:r>
    <w:sdt>
      <w:sdtPr>
        <w:alias w:val="Message time"/>
        <w:tag w:val=""/>
        <w:id w:val="1010107669"/>
        <w:placeholder>
          <w:docPart w:val="CB4A4295DB984A1C8F3D67A18DFA0369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>
          <w:t>[Message time]</w:t>
        </w:r>
      </w:sdtContent>
    </w:sdt>
    <w:r>
      <w:ptab w:relativeTo="margin" w:alignment="right" w:leader="none"/>
    </w:r>
    <w:r>
      <w:t xml:space="preserve">pg.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62" w:rsidRDefault="003D4162">
      <w:pPr>
        <w:spacing w:before="0" w:after="0"/>
      </w:pPr>
      <w:r>
        <w:separator/>
      </w:r>
    </w:p>
  </w:footnote>
  <w:footnote w:type="continuationSeparator" w:id="0">
    <w:p w:rsidR="003D4162" w:rsidRDefault="003D416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09"/>
    <w:rsid w:val="0014478D"/>
    <w:rsid w:val="00236FA0"/>
    <w:rsid w:val="0026742E"/>
    <w:rsid w:val="00271E78"/>
    <w:rsid w:val="002A0AAE"/>
    <w:rsid w:val="003D4162"/>
    <w:rsid w:val="004A59DF"/>
    <w:rsid w:val="00717B45"/>
    <w:rsid w:val="0090162F"/>
    <w:rsid w:val="00991609"/>
    <w:rsid w:val="00D85FF7"/>
    <w:rsid w:val="00DD6622"/>
    <w:rsid w:val="00F13ACE"/>
    <w:rsid w:val="00F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 w:after="60" w:line="240" w:lineRule="auto"/>
      <w:ind w:left="72" w:right="72"/>
    </w:pPr>
    <w:rPr>
      <w:color w:val="7F7F7F" w:themeColor="text1" w:themeTint="8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bottom w:val="single" w:sz="12" w:space="15" w:color="D0CECE" w:themeColor="background2" w:themeShade="E6"/>
      </w:pBdr>
      <w:spacing w:after="240"/>
      <w:ind w:left="0" w:right="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spacing w:before="360"/>
      <w:outlineLvl w:val="2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60"/>
      <w:szCs w:val="6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2"/>
    <w:pPr>
      <w:pBdr>
        <w:top w:val="single" w:sz="8" w:space="1" w:color="D0CECE" w:themeColor="background2" w:themeShade="E6"/>
      </w:pBdr>
      <w:tabs>
        <w:tab w:val="center" w:pos="4680"/>
        <w:tab w:val="right" w:pos="9360"/>
      </w:tabs>
      <w:spacing w:before="0" w:after="0"/>
      <w:ind w:left="0" w:right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2"/>
    <w:rPr>
      <w:color w:val="7F7F7F" w:themeColor="text1" w:themeTint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60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09"/>
    <w:rPr>
      <w:rFonts w:ascii="Segoe UI" w:hAnsi="Segoe UI" w:cs="Segoe UI"/>
      <w:color w:val="7F7F7F" w:themeColor="text1" w:themeTint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bie_jones\AppData\Roaming\Microsoft\Templates\Telephone%20message%20sl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112CA0E73A48968F0B05AF7A97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CBC28-1295-4D4A-939A-B400C36B7995}"/>
      </w:docPartPr>
      <w:docPartBody>
        <w:p w:rsidR="00457D25" w:rsidRDefault="003117F7">
          <w:pPr>
            <w:pStyle w:val="B1112CA0E73A48968F0B05AF7A97228C"/>
          </w:pPr>
          <w:r>
            <w:t>[Message time]</w:t>
          </w:r>
        </w:p>
      </w:docPartBody>
    </w:docPart>
    <w:docPart>
      <w:docPartPr>
        <w:name w:val="CB4A4295DB984A1C8F3D67A18DFA0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76E2-EFA8-4A32-A279-771E995A254C}"/>
      </w:docPartPr>
      <w:docPartBody>
        <w:p w:rsidR="00457D25" w:rsidRDefault="003117F7">
          <w:pPr>
            <w:pStyle w:val="CB4A4295DB984A1C8F3D67A18DFA0369"/>
          </w:pPr>
          <w:r>
            <w:t>[Message Date]</w:t>
          </w:r>
        </w:p>
      </w:docPartBody>
    </w:docPart>
    <w:docPart>
      <w:docPartPr>
        <w:name w:val="1B06078BD719420D989605D240460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441A-9B6F-4A77-92D2-F587D03BDDA8}"/>
      </w:docPartPr>
      <w:docPartBody>
        <w:p w:rsidR="00457D25" w:rsidRDefault="003117F7">
          <w:pPr>
            <w:pStyle w:val="1B06078BD719420D989605D2404600E5"/>
          </w:pPr>
          <w:r>
            <w:t>[Response deadline]</w:t>
          </w:r>
        </w:p>
      </w:docPartBody>
    </w:docPart>
    <w:docPart>
      <w:docPartPr>
        <w:name w:val="FA376715565D4FCEA92161A40C4D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48837-480F-4BDC-A104-A52B88031AB7}"/>
      </w:docPartPr>
      <w:docPartBody>
        <w:p w:rsidR="00457D25" w:rsidRDefault="0056767A" w:rsidP="0056767A">
          <w:pPr>
            <w:pStyle w:val="FA376715565D4FCEA92161A40C4DE658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A"/>
    <w:rsid w:val="00021E57"/>
    <w:rsid w:val="003117F7"/>
    <w:rsid w:val="00315868"/>
    <w:rsid w:val="00457D25"/>
    <w:rsid w:val="0056767A"/>
    <w:rsid w:val="0091319B"/>
    <w:rsid w:val="00E0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7744291CD746D29FC1EE1F52940446">
    <w:name w:val="9D7744291CD746D29FC1EE1F52940446"/>
  </w:style>
  <w:style w:type="paragraph" w:customStyle="1" w:styleId="B1112CA0E73A48968F0B05AF7A97228C">
    <w:name w:val="B1112CA0E73A48968F0B05AF7A97228C"/>
  </w:style>
  <w:style w:type="paragraph" w:customStyle="1" w:styleId="CB4A4295DB984A1C8F3D67A18DFA0369">
    <w:name w:val="CB4A4295DB984A1C8F3D67A18DFA0369"/>
  </w:style>
  <w:style w:type="paragraph" w:customStyle="1" w:styleId="1B06078BD719420D989605D2404600E5">
    <w:name w:val="1B06078BD719420D989605D2404600E5"/>
  </w:style>
  <w:style w:type="paragraph" w:customStyle="1" w:styleId="8BF281D6DFA1433683ABA265B9EC42C0">
    <w:name w:val="8BF281D6DFA1433683ABA265B9EC42C0"/>
  </w:style>
  <w:style w:type="paragraph" w:customStyle="1" w:styleId="B28D07F568534B0C8EE7FBC71473F0AE">
    <w:name w:val="B28D07F568534B0C8EE7FBC71473F0AE"/>
    <w:rsid w:val="0056767A"/>
  </w:style>
  <w:style w:type="paragraph" w:customStyle="1" w:styleId="8630B82079D744BFAE9A6B6419C36C1B">
    <w:name w:val="8630B82079D744BFAE9A6B6419C36C1B"/>
    <w:rsid w:val="0056767A"/>
  </w:style>
  <w:style w:type="paragraph" w:customStyle="1" w:styleId="01F5D833AAFA4C918C18D1BC94C8B1D5">
    <w:name w:val="01F5D833AAFA4C918C18D1BC94C8B1D5"/>
    <w:rsid w:val="0056767A"/>
  </w:style>
  <w:style w:type="paragraph" w:customStyle="1" w:styleId="61CED0B14AD4423BBCE084344E4DD980">
    <w:name w:val="61CED0B14AD4423BBCE084344E4DD980"/>
    <w:rsid w:val="0056767A"/>
  </w:style>
  <w:style w:type="paragraph" w:customStyle="1" w:styleId="FA376715565D4FCEA92161A40C4DE658">
    <w:name w:val="FA376715565D4FCEA92161A40C4DE658"/>
    <w:rsid w:val="0056767A"/>
  </w:style>
  <w:style w:type="paragraph" w:customStyle="1" w:styleId="1CFBF11A90844BFCB3FFCE3331A1D5A9">
    <w:name w:val="1CFBF11A90844BFCB3FFCE3331A1D5A9"/>
    <w:rsid w:val="0056767A"/>
  </w:style>
  <w:style w:type="paragraph" w:customStyle="1" w:styleId="3CB97C613B9543A68EFE4D9CBDEC632A">
    <w:name w:val="3CB97C613B9543A68EFE4D9CBDEC632A"/>
    <w:rsid w:val="0056767A"/>
  </w:style>
  <w:style w:type="paragraph" w:customStyle="1" w:styleId="2EDB378946EE47F98341F3F600BE2EB7">
    <w:name w:val="2EDB378946EE47F98341F3F600BE2EB7"/>
    <w:rsid w:val="00567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While you were out messag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7C50CD-761F-4E8E-9683-54ABAF219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Telephone message slip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>Date: 09/12/2016</dc:description>
  <cp:lastModifiedBy/>
  <cp:revision>1</cp:revision>
  <dcterms:created xsi:type="dcterms:W3CDTF">2016-10-03T17:17:00Z</dcterms:created>
  <dcterms:modified xsi:type="dcterms:W3CDTF">2016-10-03T17:17:00Z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TC039741479991</vt:lpwstr>
  </property>
</Properties>
</file>